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5C3463E0" w14:textId="77777777" w:rsidR="001F7E60" w:rsidRPr="001F7E60" w:rsidRDefault="001F7E60" w:rsidP="001F7E60">
      <w:pPr>
        <w:rPr>
          <w:b/>
        </w:rPr>
      </w:pPr>
      <w:r w:rsidRPr="001F7E60">
        <w:rPr>
          <w:b/>
        </w:rPr>
        <w:t>NOTE:</w:t>
      </w:r>
    </w:p>
    <w:p w14:paraId="60E85F84" w14:textId="77777777" w:rsidR="001F7E60" w:rsidRPr="001F7E60" w:rsidRDefault="001F7E60" w:rsidP="001F7E60">
      <w:pPr>
        <w:rPr>
          <w:rFonts w:cs="Arial"/>
          <w:b/>
          <w:bCs/>
        </w:rPr>
      </w:pPr>
    </w:p>
    <w:p w14:paraId="4DA52E4F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is a guide representation only and should not be replicated as a true illustration of the HVAC system competency level requirements</w:t>
      </w:r>
    </w:p>
    <w:p w14:paraId="54EE60FE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guide is not a final and comprehensive table and requires further development in line with the facilities’ HVAC system assets</w:t>
      </w:r>
    </w:p>
    <w:p w14:paraId="580BD760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59525551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 xml:space="preserve">In-House Skill: </w:t>
      </w:r>
    </w:p>
    <w:p w14:paraId="469FDD4A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7DF94A0E" w14:textId="77777777" w:rsidR="001F7E60" w:rsidRPr="001F7E60" w:rsidRDefault="001F7E60" w:rsidP="001F7E60">
      <w:r w:rsidRPr="001F7E60">
        <w:rPr>
          <w:b/>
          <w:bCs/>
        </w:rPr>
        <w:t>Level 1</w:t>
      </w:r>
      <w:r w:rsidRPr="001F7E60">
        <w:t xml:space="preserve"> – Manufacturer Trained and/or Engineer </w:t>
      </w:r>
    </w:p>
    <w:p w14:paraId="5F9AE3AF" w14:textId="77777777" w:rsidR="001F7E60" w:rsidRPr="001F7E60" w:rsidRDefault="001F7E60" w:rsidP="001F7E60">
      <w:r w:rsidRPr="001F7E60">
        <w:rPr>
          <w:b/>
          <w:bCs/>
        </w:rPr>
        <w:t xml:space="preserve">Level 2 – </w:t>
      </w:r>
      <w:r w:rsidRPr="001F7E60">
        <w:t>Certified</w:t>
      </w:r>
      <w:r w:rsidRPr="001F7E60">
        <w:rPr>
          <w:b/>
          <w:bCs/>
        </w:rPr>
        <w:t xml:space="preserve"> </w:t>
      </w:r>
      <w:r w:rsidRPr="001F7E60">
        <w:t>Discipline Trained</w:t>
      </w:r>
    </w:p>
    <w:p w14:paraId="541DA04B" w14:textId="77777777" w:rsidR="001F7E60" w:rsidRPr="001F7E60" w:rsidRDefault="001F7E60" w:rsidP="001F7E60">
      <w:r w:rsidRPr="001F7E60">
        <w:rPr>
          <w:b/>
          <w:bCs/>
        </w:rPr>
        <w:t xml:space="preserve">Level 3 – </w:t>
      </w:r>
      <w:r w:rsidRPr="001F7E60">
        <w:t xml:space="preserve">Competency Assessed Operative </w:t>
      </w:r>
    </w:p>
    <w:p w14:paraId="0F9B306B" w14:textId="77777777" w:rsidR="001F7E60" w:rsidRPr="001F7E60" w:rsidRDefault="001F7E60" w:rsidP="001F7E60">
      <w:r w:rsidRPr="001F7E60">
        <w:rPr>
          <w:b/>
          <w:bCs/>
        </w:rPr>
        <w:t xml:space="preserve">Level 4 – </w:t>
      </w:r>
      <w:r w:rsidRPr="001F7E60">
        <w:t xml:space="preserve">Assessed Helper </w:t>
      </w:r>
    </w:p>
    <w:p w14:paraId="4F9D442C" w14:textId="77777777" w:rsidR="001F7E60" w:rsidRPr="001F7E60" w:rsidRDefault="001F7E60" w:rsidP="001F7E60">
      <w:pPr>
        <w:rPr>
          <w:rFonts w:cs="Arial"/>
        </w:rPr>
      </w:pPr>
    </w:p>
    <w:p w14:paraId="5F4D3AE0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>Specialist Skill:</w:t>
      </w:r>
    </w:p>
    <w:p w14:paraId="30D89CFC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010B41D3" w14:textId="77777777" w:rsidR="001F7E60" w:rsidRPr="001F7E60" w:rsidRDefault="001F7E60" w:rsidP="001F7E60">
      <w:r w:rsidRPr="001F7E60">
        <w:rPr>
          <w:b/>
          <w:bCs/>
        </w:rPr>
        <w:t>Level 1 Specialist</w:t>
      </w:r>
      <w:r w:rsidRPr="001F7E60">
        <w:t xml:space="preserve"> – Life Safety Licensed Company and Operatives</w:t>
      </w:r>
    </w:p>
    <w:p w14:paraId="27E8D9B3" w14:textId="77777777" w:rsidR="001F7E60" w:rsidRPr="001F7E60" w:rsidRDefault="001F7E60" w:rsidP="001F7E60">
      <w:r w:rsidRPr="001F7E60">
        <w:rPr>
          <w:b/>
          <w:bCs/>
        </w:rPr>
        <w:t>Level 3 Specialist</w:t>
      </w:r>
      <w:r w:rsidRPr="001F7E60">
        <w:t xml:space="preserve"> – Manufacturer/Manufacturer Trained and Certified</w:t>
      </w:r>
    </w:p>
    <w:p w14:paraId="2AF47BA6" w14:textId="77777777" w:rsidR="001F7E60" w:rsidRPr="001F7E60" w:rsidRDefault="001F7E60" w:rsidP="001F7E60"/>
    <w:tbl>
      <w:tblPr>
        <w:tblStyle w:val="TableGrid1"/>
        <w:tblW w:w="982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756"/>
      </w:tblGrid>
      <w:tr w:rsidR="001F7E60" w:rsidRPr="001F7E60" w14:paraId="210EF8CF" w14:textId="77777777" w:rsidTr="00A256C3">
        <w:trPr>
          <w:trHeight w:val="20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8698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 xml:space="preserve">Type of Maintenance Task 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365168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Service Provision by: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DB253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Required Competency Level</w:t>
            </w:r>
          </w:p>
        </w:tc>
      </w:tr>
      <w:tr w:rsidR="001F7E60" w:rsidRPr="001F7E60" w14:paraId="72088B0A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66BD89E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HVAC Systems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26200D1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In-house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4C5F61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Specialist Supplier</w:t>
            </w:r>
          </w:p>
        </w:tc>
        <w:tc>
          <w:tcPr>
            <w:tcW w:w="2756" w:type="dxa"/>
            <w:shd w:val="clear" w:color="auto" w:fill="BAC6CA"/>
            <w:vAlign w:val="center"/>
          </w:tcPr>
          <w:p w14:paraId="397FAC7A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Level 1/2 in-house and Level 1 specialist</w:t>
            </w:r>
          </w:p>
        </w:tc>
      </w:tr>
      <w:tr w:rsidR="001F7E60" w:rsidRPr="001F7E60" w14:paraId="46410EE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CB018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Central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06A4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EE64D5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49F16F8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1837A1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5491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Air Distribution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33139D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84305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3F96A8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4D0482D1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BEF434E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In-Room Terminal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F5F2B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6CEE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0133C7F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6E4A135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11B6BFC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Applied Heat Pump and Heat Recovery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0A772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97CB1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5815943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6E7010B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D4CCB2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Forced Air Heating and DX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BD854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AEF2F9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FAC0FCC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402490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71FC741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Steam Systems (humidification)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2BF4A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5CE63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4DB817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0B4CF068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6B7B3F5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Hydronic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7F9CD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AB1A27A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BB2F42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8CFA7CD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1AF8BC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Variable-Refrigerant Flow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1AAB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4EA6A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5D8BF9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79E0B01F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651CDD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Dust Collection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114FB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2CA61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9ED263C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424DF7F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BD19DC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Condenser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9ED9B2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126BE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C2B95D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0BC0EC7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42E3D4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Specialist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F2C83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F852AE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988AF7B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0F8BF89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3C183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Emergency Life Safety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79323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896CE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224F9B1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39C0561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CC3A95" w14:textId="77777777" w:rsidR="001F7E60" w:rsidRPr="001F7E60" w:rsidRDefault="001F7E60" w:rsidP="00A256C3">
            <w:r w:rsidRPr="001F7E60">
              <w:t>DX and Split units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F0206C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18B536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ECBA9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2F8E568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B321D2" w14:textId="77777777" w:rsidR="001F7E60" w:rsidRPr="001F7E60" w:rsidRDefault="001F7E60" w:rsidP="00A256C3">
            <w:r w:rsidRPr="001F7E60">
              <w:t>Chilled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2545F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FAC671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49B9420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55EB552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2998CA0" w14:textId="77777777" w:rsidR="001F7E60" w:rsidRPr="001F7E60" w:rsidRDefault="001F7E60" w:rsidP="00A256C3">
            <w:r w:rsidRPr="001F7E60">
              <w:t>Chillers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8FF8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03FFA0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572887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</w:tbl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AA81" w14:textId="77777777" w:rsidR="005A3B23" w:rsidRDefault="005A3B23">
      <w:r>
        <w:separator/>
      </w:r>
    </w:p>
    <w:p w14:paraId="5DD3C611" w14:textId="77777777" w:rsidR="005A3B23" w:rsidRDefault="005A3B23"/>
  </w:endnote>
  <w:endnote w:type="continuationSeparator" w:id="0">
    <w:p w14:paraId="79BC1269" w14:textId="77777777" w:rsidR="005A3B23" w:rsidRDefault="005A3B23">
      <w:r>
        <w:continuationSeparator/>
      </w:r>
    </w:p>
    <w:p w14:paraId="3F1B4BBE" w14:textId="77777777" w:rsidR="005A3B23" w:rsidRDefault="005A3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75D70E6" w:rsidR="009210BF" w:rsidRDefault="005A3B2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A106C">
          <w:rPr>
            <w:sz w:val="16"/>
            <w:szCs w:val="16"/>
            <w:lang w:val="en-AU"/>
          </w:rPr>
          <w:t>EOM-ZM0-TP-000120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B2E1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A106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A106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F33D" w14:textId="77777777" w:rsidR="005A3B23" w:rsidRDefault="005A3B23">
      <w:r>
        <w:separator/>
      </w:r>
    </w:p>
    <w:p w14:paraId="2C4B4586" w14:textId="77777777" w:rsidR="005A3B23" w:rsidRDefault="005A3B23"/>
  </w:footnote>
  <w:footnote w:type="continuationSeparator" w:id="0">
    <w:p w14:paraId="2DCB9F1C" w14:textId="77777777" w:rsidR="005A3B23" w:rsidRDefault="005A3B23">
      <w:r>
        <w:continuationSeparator/>
      </w:r>
    </w:p>
    <w:p w14:paraId="77A3C604" w14:textId="77777777" w:rsidR="005A3B23" w:rsidRDefault="005A3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A73708F" w:rsidR="009210BF" w:rsidRDefault="009B2E1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1BB6A50" wp14:editId="6C80026C">
                <wp:simplePos x="0" y="0"/>
                <wp:positionH relativeFrom="column">
                  <wp:posOffset>-390525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3FDE3A4" w:rsidR="009210BF" w:rsidRPr="006A25F8" w:rsidRDefault="00844516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44516">
            <w:rPr>
              <w:kern w:val="32"/>
              <w:sz w:val="24"/>
              <w:szCs w:val="24"/>
              <w:lang w:val="en-GB"/>
            </w:rPr>
            <w:t>HVAC Plan Skill Level Requirements Matrix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844516">
            <w:rPr>
              <w:kern w:val="32"/>
              <w:sz w:val="24"/>
              <w:szCs w:val="24"/>
              <w:lang w:val="en-GB"/>
            </w:rPr>
            <w:t xml:space="preserve">ist HVAC Systems - </w:t>
          </w:r>
          <w:r w:rsidR="00D511A7" w:rsidRPr="00D511A7">
            <w:rPr>
              <w:kern w:val="32"/>
              <w:sz w:val="24"/>
              <w:szCs w:val="24"/>
              <w:lang w:val="en-GB"/>
            </w:rPr>
            <w:t xml:space="preserve"> </w:t>
          </w:r>
          <w:r w:rsidR="001A106C" w:rsidRPr="001A106C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7329822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06C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729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50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3B23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E81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0547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A7C95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E13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1A7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6F1A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78774EEB-D668-477F-B1FB-C7DA610D0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EOM-ZM0-TP-000120 Rev 001</dc:subject>
  <dc:creator>Rivamonte, Leonnito (RMP)</dc:creator>
  <cp:keywords>ᅟ</cp:keywords>
  <cp:lastModifiedBy>Jancil Saldhana</cp:lastModifiedBy>
  <cp:revision>56</cp:revision>
  <cp:lastPrinted>2017-10-17T10:11:00Z</cp:lastPrinted>
  <dcterms:created xsi:type="dcterms:W3CDTF">2019-12-16T06:44:00Z</dcterms:created>
  <dcterms:modified xsi:type="dcterms:W3CDTF">2021-08-18T08:20:00Z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